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6" w:rsidRPr="007F6F6B" w:rsidRDefault="00A56456" w:rsidP="007F6F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04/28/2014 at 8:36 am by JAV</w:t>
      </w:r>
    </w:p>
    <w:p w:rsidR="00A56456" w:rsidRDefault="00A56456" w:rsidP="00F45E70">
      <w:pPr>
        <w:jc w:val="center"/>
      </w:pPr>
    </w:p>
    <w:p w:rsidR="00A56456" w:rsidRDefault="00A56456" w:rsidP="00F45E70">
      <w:pPr>
        <w:jc w:val="center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HARVARD</w:t>
          </w:r>
        </w:smartTag>
      </w:smartTag>
    </w:p>
    <w:p w:rsidR="00A56456" w:rsidRDefault="00A56456" w:rsidP="00F45E70">
      <w:pPr>
        <w:jc w:val="center"/>
      </w:pPr>
      <w:r>
        <w:t>CAPITAL PLANNING &amp; INVESTMENT COMMITTEE (CPIC)</w:t>
      </w:r>
    </w:p>
    <w:p w:rsidR="00A56456" w:rsidRDefault="00A56456" w:rsidP="00F45E70">
      <w:pPr>
        <w:jc w:val="center"/>
      </w:pPr>
      <w:r>
        <w:t>AGENDA</w:t>
      </w:r>
    </w:p>
    <w:p w:rsidR="00A56456" w:rsidRDefault="00A56456" w:rsidP="00F45E70">
      <w:pPr>
        <w:jc w:val="center"/>
      </w:pPr>
      <w:r>
        <w:t>May 1, 2014 @ 8:15 a.m. Town Hall Meeting Room</w:t>
      </w:r>
    </w:p>
    <w:p w:rsidR="00A56456" w:rsidRDefault="00A56456" w:rsidP="00F45E70"/>
    <w:p w:rsidR="00A56456" w:rsidRDefault="00A56456" w:rsidP="00F45E70">
      <w:bookmarkStart w:id="0" w:name="_GoBack"/>
      <w:bookmarkEnd w:id="0"/>
    </w:p>
    <w:p w:rsidR="00A56456" w:rsidRPr="00D46923" w:rsidRDefault="00A56456" w:rsidP="005D4FD7">
      <w:pPr>
        <w:pStyle w:val="ListParagraph"/>
        <w:numPr>
          <w:ilvl w:val="0"/>
          <w:numId w:val="6"/>
        </w:numPr>
        <w:contextualSpacing w:val="0"/>
      </w:pPr>
      <w:r w:rsidRPr="0015079E">
        <w:rPr>
          <w:b/>
        </w:rPr>
        <w:t>Call Meeting to order</w:t>
      </w:r>
      <w:r>
        <w:t xml:space="preserve"> </w:t>
      </w:r>
      <w:r w:rsidRPr="0015079E">
        <w:rPr>
          <w:b/>
        </w:rPr>
        <w:t>(8.</w:t>
      </w:r>
      <w:r>
        <w:rPr>
          <w:b/>
        </w:rPr>
        <w:t>15</w:t>
      </w:r>
      <w:r w:rsidRPr="0015079E">
        <w:rPr>
          <w:b/>
        </w:rPr>
        <w:t>am)</w:t>
      </w:r>
    </w:p>
    <w:p w:rsidR="00A56456" w:rsidRPr="004F6148" w:rsidRDefault="00A56456" w:rsidP="005D4FD7">
      <w:pPr>
        <w:pStyle w:val="ListParagraph"/>
        <w:numPr>
          <w:ilvl w:val="0"/>
          <w:numId w:val="6"/>
        </w:numPr>
        <w:contextualSpacing w:val="0"/>
      </w:pPr>
      <w:r w:rsidRPr="00D46923">
        <w:rPr>
          <w:b/>
        </w:rPr>
        <w:t xml:space="preserve">Public commentary </w:t>
      </w:r>
    </w:p>
    <w:p w:rsidR="00A56456" w:rsidRPr="00557577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Minutes</w:t>
      </w:r>
    </w:p>
    <w:p w:rsidR="00A5645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 &amp; Update FY 2016 Capital Request submission package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8:30</w:t>
      </w:r>
    </w:p>
    <w:p w:rsidR="00A56456" w:rsidRDefault="00A56456" w:rsidP="005D4FD7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Changes due to change in capital criteria voted at ATM</w:t>
      </w:r>
    </w:p>
    <w:p w:rsidR="00A5645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 of final FY15 Capital 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8:45</w:t>
      </w:r>
    </w:p>
    <w:p w:rsidR="00A5645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To work on before Sept 26</w:t>
      </w:r>
      <w:r w:rsidRPr="005D4FD7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9:00</w:t>
      </w:r>
      <w:r>
        <w:rPr>
          <w:b/>
          <w:vertAlign w:val="superscript"/>
        </w:rPr>
        <w:tab/>
      </w:r>
    </w:p>
    <w:p w:rsidR="00A56456" w:rsidRDefault="00A56456" w:rsidP="005D4FD7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Should we consider review of some of the out-year projects?</w:t>
      </w:r>
    </w:p>
    <w:p w:rsidR="00A56456" w:rsidRDefault="00A56456" w:rsidP="005D4FD7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‘Major Projects’ schedule and debt outlook</w:t>
      </w:r>
    </w:p>
    <w:p w:rsidR="00A56456" w:rsidRPr="008926E9" w:rsidRDefault="00A56456" w:rsidP="005D4FD7">
      <w:pPr>
        <w:pStyle w:val="ListParagraph"/>
        <w:numPr>
          <w:ilvl w:val="2"/>
          <w:numId w:val="6"/>
        </w:numPr>
        <w:contextualSpacing w:val="0"/>
        <w:rPr>
          <w:b/>
        </w:rPr>
      </w:pPr>
      <w:r>
        <w:rPr>
          <w:b/>
        </w:rPr>
        <w:t xml:space="preserve">Work with other Boards (BOS,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FinCom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SC</w:t>
          </w:r>
        </w:smartTag>
      </w:smartTag>
      <w:r>
        <w:rPr>
          <w:b/>
        </w:rPr>
        <w:t>) – Tim Bragan setting up meeting</w:t>
      </w:r>
    </w:p>
    <w:p w:rsidR="00A5645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Scheduling &amp; FY16 Calendar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9:20</w:t>
      </w:r>
    </w:p>
    <w:p w:rsidR="00A5645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 xml:space="preserve">Other business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9:40</w:t>
      </w:r>
    </w:p>
    <w:p w:rsidR="00A56456" w:rsidRDefault="00A56456" w:rsidP="005D4FD7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Request from Master Plan Steering Committee</w:t>
      </w:r>
    </w:p>
    <w:p w:rsidR="00A56456" w:rsidRDefault="00A56456" w:rsidP="005D4FD7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Next meeting</w:t>
      </w:r>
    </w:p>
    <w:p w:rsidR="00A56456" w:rsidRPr="002D0196" w:rsidRDefault="00A56456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 w:rsidRPr="002D0196">
        <w:rPr>
          <w:b/>
        </w:rPr>
        <w:t>Adjournment (</w:t>
      </w:r>
      <w:r>
        <w:rPr>
          <w:b/>
        </w:rPr>
        <w:t>10:00 am</w:t>
      </w:r>
      <w:r w:rsidRPr="002D0196">
        <w:rPr>
          <w:b/>
        </w:rPr>
        <w:t>)</w:t>
      </w:r>
    </w:p>
    <w:p w:rsidR="00A56456" w:rsidRDefault="00A56456" w:rsidP="00D73166">
      <w:pPr>
        <w:pStyle w:val="NoSpacing"/>
      </w:pPr>
    </w:p>
    <w:p w:rsidR="00A56456" w:rsidRDefault="00A56456" w:rsidP="00F45E70"/>
    <w:sectPr w:rsidR="00A56456" w:rsidSect="001C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3CA"/>
    <w:multiLevelType w:val="hybridMultilevel"/>
    <w:tmpl w:val="B8C27E54"/>
    <w:lvl w:ilvl="0" w:tplc="E34C5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75F"/>
    <w:multiLevelType w:val="hybridMultilevel"/>
    <w:tmpl w:val="6A5A84DA"/>
    <w:lvl w:ilvl="0" w:tplc="98E4EE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27F"/>
    <w:multiLevelType w:val="hybridMultilevel"/>
    <w:tmpl w:val="9EA6D116"/>
    <w:lvl w:ilvl="0" w:tplc="ECE84816">
      <w:start w:val="1"/>
      <w:numFmt w:val="bullet"/>
      <w:lvlText w:val=""/>
      <w:lvlJc w:val="left"/>
      <w:pPr>
        <w:tabs>
          <w:tab w:val="num" w:pos="1224"/>
        </w:tabs>
        <w:ind w:left="1152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1441455D"/>
    <w:multiLevelType w:val="hybridMultilevel"/>
    <w:tmpl w:val="34CE322A"/>
    <w:lvl w:ilvl="0" w:tplc="C212CF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60B"/>
    <w:multiLevelType w:val="hybridMultilevel"/>
    <w:tmpl w:val="DD082A38"/>
    <w:lvl w:ilvl="0" w:tplc="DB76C45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030AC"/>
    <w:multiLevelType w:val="hybridMultilevel"/>
    <w:tmpl w:val="E5A69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4DFB"/>
    <w:multiLevelType w:val="hybridMultilevel"/>
    <w:tmpl w:val="1018E33A"/>
    <w:lvl w:ilvl="0" w:tplc="8E92E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35FB1"/>
    <w:multiLevelType w:val="hybridMultilevel"/>
    <w:tmpl w:val="91ECB74E"/>
    <w:lvl w:ilvl="0" w:tplc="83F861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7ED1"/>
    <w:multiLevelType w:val="hybridMultilevel"/>
    <w:tmpl w:val="533800E4"/>
    <w:lvl w:ilvl="0" w:tplc="114834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06E"/>
    <w:multiLevelType w:val="hybridMultilevel"/>
    <w:tmpl w:val="2C20210E"/>
    <w:lvl w:ilvl="0" w:tplc="ECE84816">
      <w:start w:val="1"/>
      <w:numFmt w:val="bullet"/>
      <w:lvlText w:val=""/>
      <w:lvlJc w:val="left"/>
      <w:pPr>
        <w:tabs>
          <w:tab w:val="num" w:pos="1440"/>
        </w:tabs>
        <w:ind w:left="136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7D6310"/>
    <w:multiLevelType w:val="hybridMultilevel"/>
    <w:tmpl w:val="A2925D8E"/>
    <w:lvl w:ilvl="0" w:tplc="7B62D9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5EF5"/>
    <w:multiLevelType w:val="hybridMultilevel"/>
    <w:tmpl w:val="441E9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5391"/>
    <w:multiLevelType w:val="hybridMultilevel"/>
    <w:tmpl w:val="6E28836A"/>
    <w:lvl w:ilvl="0" w:tplc="ECE84816">
      <w:start w:val="1"/>
      <w:numFmt w:val="bullet"/>
      <w:lvlText w:val=""/>
      <w:lvlJc w:val="left"/>
      <w:pPr>
        <w:tabs>
          <w:tab w:val="num" w:pos="720"/>
        </w:tabs>
        <w:ind w:left="648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56FF6"/>
    <w:multiLevelType w:val="hybridMultilevel"/>
    <w:tmpl w:val="07BE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6A70"/>
    <w:multiLevelType w:val="hybridMultilevel"/>
    <w:tmpl w:val="107E179E"/>
    <w:lvl w:ilvl="0" w:tplc="ECE84816">
      <w:start w:val="1"/>
      <w:numFmt w:val="bullet"/>
      <w:lvlText w:val=""/>
      <w:lvlJc w:val="left"/>
      <w:pPr>
        <w:tabs>
          <w:tab w:val="num" w:pos="2016"/>
        </w:tabs>
        <w:ind w:left="19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5">
    <w:nsid w:val="504B13D5"/>
    <w:multiLevelType w:val="hybridMultilevel"/>
    <w:tmpl w:val="826845AA"/>
    <w:lvl w:ilvl="0" w:tplc="BE100F2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C6E44"/>
    <w:multiLevelType w:val="hybridMultilevel"/>
    <w:tmpl w:val="4EA0B846"/>
    <w:lvl w:ilvl="0" w:tplc="8DE4E2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0637A"/>
    <w:multiLevelType w:val="hybridMultilevel"/>
    <w:tmpl w:val="6A88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E09"/>
    <w:multiLevelType w:val="hybridMultilevel"/>
    <w:tmpl w:val="FECC68AE"/>
    <w:lvl w:ilvl="0" w:tplc="FD5A06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4C083B"/>
    <w:multiLevelType w:val="hybridMultilevel"/>
    <w:tmpl w:val="9E7A36F8"/>
    <w:lvl w:ilvl="0" w:tplc="FC2A76F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70"/>
    <w:rsid w:val="00000B43"/>
    <w:rsid w:val="00001C69"/>
    <w:rsid w:val="00003EC6"/>
    <w:rsid w:val="00005208"/>
    <w:rsid w:val="00010D1D"/>
    <w:rsid w:val="00016BE8"/>
    <w:rsid w:val="00047E53"/>
    <w:rsid w:val="00060896"/>
    <w:rsid w:val="000733C8"/>
    <w:rsid w:val="000770FA"/>
    <w:rsid w:val="00081A6C"/>
    <w:rsid w:val="00091F7F"/>
    <w:rsid w:val="00142382"/>
    <w:rsid w:val="00143F3F"/>
    <w:rsid w:val="0015079E"/>
    <w:rsid w:val="001A62DE"/>
    <w:rsid w:val="001A7BB6"/>
    <w:rsid w:val="001B53F1"/>
    <w:rsid w:val="001C27C7"/>
    <w:rsid w:val="001F07A7"/>
    <w:rsid w:val="0020066E"/>
    <w:rsid w:val="0021377E"/>
    <w:rsid w:val="0022406A"/>
    <w:rsid w:val="00230C41"/>
    <w:rsid w:val="002428E3"/>
    <w:rsid w:val="00253A6E"/>
    <w:rsid w:val="00264631"/>
    <w:rsid w:val="0026634C"/>
    <w:rsid w:val="00293493"/>
    <w:rsid w:val="002979C4"/>
    <w:rsid w:val="002D0196"/>
    <w:rsid w:val="002F1C5F"/>
    <w:rsid w:val="0030376B"/>
    <w:rsid w:val="00314D0A"/>
    <w:rsid w:val="0033000F"/>
    <w:rsid w:val="00337198"/>
    <w:rsid w:val="00351055"/>
    <w:rsid w:val="00362E65"/>
    <w:rsid w:val="003830D9"/>
    <w:rsid w:val="0039128B"/>
    <w:rsid w:val="003B79CE"/>
    <w:rsid w:val="003D1F15"/>
    <w:rsid w:val="003D2D05"/>
    <w:rsid w:val="003D5B9B"/>
    <w:rsid w:val="00411E31"/>
    <w:rsid w:val="004157FC"/>
    <w:rsid w:val="0042217B"/>
    <w:rsid w:val="0042602B"/>
    <w:rsid w:val="004261EF"/>
    <w:rsid w:val="004400B7"/>
    <w:rsid w:val="00450782"/>
    <w:rsid w:val="004519D7"/>
    <w:rsid w:val="004866F9"/>
    <w:rsid w:val="004B11A8"/>
    <w:rsid w:val="004B6867"/>
    <w:rsid w:val="004F6148"/>
    <w:rsid w:val="005441AF"/>
    <w:rsid w:val="00557577"/>
    <w:rsid w:val="00570C36"/>
    <w:rsid w:val="00586F56"/>
    <w:rsid w:val="005B1C34"/>
    <w:rsid w:val="005C4782"/>
    <w:rsid w:val="005C5CC2"/>
    <w:rsid w:val="005D4FD7"/>
    <w:rsid w:val="005E2A78"/>
    <w:rsid w:val="005E3C27"/>
    <w:rsid w:val="00625120"/>
    <w:rsid w:val="00626CD0"/>
    <w:rsid w:val="00644AC8"/>
    <w:rsid w:val="00647388"/>
    <w:rsid w:val="00647686"/>
    <w:rsid w:val="0065606A"/>
    <w:rsid w:val="006C3737"/>
    <w:rsid w:val="006C3D33"/>
    <w:rsid w:val="006C59F1"/>
    <w:rsid w:val="006D3A6D"/>
    <w:rsid w:val="006E7E32"/>
    <w:rsid w:val="006F5AE2"/>
    <w:rsid w:val="0071321A"/>
    <w:rsid w:val="007179DD"/>
    <w:rsid w:val="00733720"/>
    <w:rsid w:val="00752692"/>
    <w:rsid w:val="00777A6F"/>
    <w:rsid w:val="007825E5"/>
    <w:rsid w:val="00786978"/>
    <w:rsid w:val="00796A4A"/>
    <w:rsid w:val="007C3EC5"/>
    <w:rsid w:val="007E3B58"/>
    <w:rsid w:val="007E4CA7"/>
    <w:rsid w:val="007F530A"/>
    <w:rsid w:val="007F6F6B"/>
    <w:rsid w:val="008227B6"/>
    <w:rsid w:val="00826EB7"/>
    <w:rsid w:val="00836648"/>
    <w:rsid w:val="00865AFC"/>
    <w:rsid w:val="008926E9"/>
    <w:rsid w:val="008B4232"/>
    <w:rsid w:val="008C5F7C"/>
    <w:rsid w:val="008D26C3"/>
    <w:rsid w:val="008E14B9"/>
    <w:rsid w:val="008F3CF5"/>
    <w:rsid w:val="00930EA2"/>
    <w:rsid w:val="0093241E"/>
    <w:rsid w:val="009519C9"/>
    <w:rsid w:val="00952439"/>
    <w:rsid w:val="00965733"/>
    <w:rsid w:val="00965ECF"/>
    <w:rsid w:val="0096693E"/>
    <w:rsid w:val="009740E4"/>
    <w:rsid w:val="00980398"/>
    <w:rsid w:val="00987394"/>
    <w:rsid w:val="009B27E9"/>
    <w:rsid w:val="009D25D3"/>
    <w:rsid w:val="00A505E5"/>
    <w:rsid w:val="00A56456"/>
    <w:rsid w:val="00A65149"/>
    <w:rsid w:val="00A740EA"/>
    <w:rsid w:val="00A83A47"/>
    <w:rsid w:val="00AB4274"/>
    <w:rsid w:val="00AF0659"/>
    <w:rsid w:val="00B15519"/>
    <w:rsid w:val="00B156E7"/>
    <w:rsid w:val="00B27595"/>
    <w:rsid w:val="00B3391C"/>
    <w:rsid w:val="00B959F7"/>
    <w:rsid w:val="00BC75EE"/>
    <w:rsid w:val="00BD167C"/>
    <w:rsid w:val="00BE6C72"/>
    <w:rsid w:val="00BF4FEB"/>
    <w:rsid w:val="00C47658"/>
    <w:rsid w:val="00C5757C"/>
    <w:rsid w:val="00C57DC9"/>
    <w:rsid w:val="00C912D5"/>
    <w:rsid w:val="00CC1D33"/>
    <w:rsid w:val="00CE1248"/>
    <w:rsid w:val="00CE7B95"/>
    <w:rsid w:val="00CF3132"/>
    <w:rsid w:val="00CF3F50"/>
    <w:rsid w:val="00D16DD9"/>
    <w:rsid w:val="00D40100"/>
    <w:rsid w:val="00D431BA"/>
    <w:rsid w:val="00D43720"/>
    <w:rsid w:val="00D46923"/>
    <w:rsid w:val="00D50870"/>
    <w:rsid w:val="00D52756"/>
    <w:rsid w:val="00D73166"/>
    <w:rsid w:val="00D92057"/>
    <w:rsid w:val="00DB4980"/>
    <w:rsid w:val="00DD12DB"/>
    <w:rsid w:val="00DD5ACA"/>
    <w:rsid w:val="00DD7FBA"/>
    <w:rsid w:val="00E03CE4"/>
    <w:rsid w:val="00E10E44"/>
    <w:rsid w:val="00E23267"/>
    <w:rsid w:val="00E532F4"/>
    <w:rsid w:val="00E72C5B"/>
    <w:rsid w:val="00E74E39"/>
    <w:rsid w:val="00E76999"/>
    <w:rsid w:val="00E83B4A"/>
    <w:rsid w:val="00EA081D"/>
    <w:rsid w:val="00EA495E"/>
    <w:rsid w:val="00EA69A7"/>
    <w:rsid w:val="00EC5913"/>
    <w:rsid w:val="00ED64B3"/>
    <w:rsid w:val="00EE6BA1"/>
    <w:rsid w:val="00F037CC"/>
    <w:rsid w:val="00F261E9"/>
    <w:rsid w:val="00F40688"/>
    <w:rsid w:val="00F45E70"/>
    <w:rsid w:val="00F47256"/>
    <w:rsid w:val="00FA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C7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3166"/>
  </w:style>
  <w:style w:type="paragraph" w:styleId="ListParagraph">
    <w:name w:val="List Paragraph"/>
    <w:basedOn w:val="Normal"/>
    <w:uiPriority w:val="99"/>
    <w:qFormat/>
    <w:rsid w:val="0001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111</Words>
  <Characters>639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HARVARD</dc:title>
  <dc:subject/>
  <dc:creator>kc6295</dc:creator>
  <cp:keywords/>
  <dc:description/>
  <cp:lastModifiedBy>TownClerk</cp:lastModifiedBy>
  <cp:revision>2</cp:revision>
  <cp:lastPrinted>2011-02-17T21:53:00Z</cp:lastPrinted>
  <dcterms:created xsi:type="dcterms:W3CDTF">2014-04-28T12:43:00Z</dcterms:created>
  <dcterms:modified xsi:type="dcterms:W3CDTF">2014-04-28T12:43:00Z</dcterms:modified>
</cp:coreProperties>
</file>